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822" w:rsidRDefault="00E21822" w:rsidP="001122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E21822" w:rsidRDefault="00E21822" w:rsidP="001122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E21822" w:rsidRDefault="00E21822" w:rsidP="001122A3">
      <w:pPr>
        <w:jc w:val="center"/>
        <w:rPr>
          <w:rFonts w:ascii="Arial" w:hAnsi="Arial" w:cs="Arial"/>
        </w:rPr>
      </w:pPr>
    </w:p>
    <w:p w:rsidR="00E21822" w:rsidRDefault="00E21822" w:rsidP="001122A3">
      <w:pPr>
        <w:jc w:val="center"/>
        <w:rPr>
          <w:rFonts w:ascii="Arial" w:hAnsi="Arial" w:cs="Arial"/>
        </w:rPr>
      </w:pPr>
    </w:p>
    <w:p w:rsidR="00E21822" w:rsidRDefault="00E21822" w:rsidP="001122A3">
      <w:pPr>
        <w:jc w:val="center"/>
        <w:rPr>
          <w:rFonts w:ascii="Arial" w:hAnsi="Arial" w:cs="Arial"/>
        </w:rPr>
      </w:pPr>
    </w:p>
    <w:p w:rsidR="00E21822" w:rsidRDefault="00E21822" w:rsidP="001122A3">
      <w:pPr>
        <w:jc w:val="center"/>
        <w:rPr>
          <w:rFonts w:ascii="Arial" w:hAnsi="Arial" w:cs="Arial"/>
        </w:rPr>
      </w:pPr>
    </w:p>
    <w:p w:rsidR="00E21822" w:rsidRDefault="00E21822" w:rsidP="001122A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E21822" w:rsidRDefault="00E21822" w:rsidP="001122A3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E21822" w:rsidRDefault="00E21822" w:rsidP="001122A3">
      <w:pPr>
        <w:rPr>
          <w:rFonts w:ascii="Arial" w:hAnsi="Arial" w:cs="Arial"/>
        </w:rPr>
      </w:pPr>
    </w:p>
    <w:p w:rsidR="00E21822" w:rsidRDefault="00E21822" w:rsidP="001122A3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E21822" w:rsidRDefault="00E21822" w:rsidP="001122A3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E21822" w:rsidRDefault="00E21822" w:rsidP="001122A3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Политология и социология</w:t>
      </w:r>
    </w:p>
    <w:p w:rsidR="00E21822" w:rsidRDefault="00E21822" w:rsidP="00777C5B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E21822" w:rsidRDefault="00E21822" w:rsidP="00777C5B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E21822" w:rsidRPr="00777C5B" w:rsidRDefault="00E21822" w:rsidP="00777C5B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777C5B">
        <w:rPr>
          <w:rFonts w:ascii="Arial" w:hAnsi="Arial" w:cs="Arial"/>
          <w:b/>
          <w:color w:val="000000"/>
        </w:rPr>
        <w:t>Вариант 9</w:t>
      </w: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1.Личность  - это:</w:t>
      </w:r>
    </w:p>
    <w:p w:rsidR="00E21822" w:rsidRPr="00777C5B" w:rsidRDefault="00E21822" w:rsidP="00777C5B">
      <w:pPr>
        <w:pStyle w:val="body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каждый отдельный индивид</w:t>
      </w:r>
    </w:p>
    <w:p w:rsidR="00E21822" w:rsidRPr="00777C5B" w:rsidRDefault="00E21822" w:rsidP="00777C5B">
      <w:pPr>
        <w:pStyle w:val="body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выдающийся человек</w:t>
      </w:r>
    </w:p>
    <w:p w:rsidR="00E21822" w:rsidRPr="00777C5B" w:rsidRDefault="00E21822" w:rsidP="00777C5B">
      <w:pPr>
        <w:pStyle w:val="body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 xml:space="preserve">социальная модификация человека </w:t>
      </w: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2.Социологический подход выделяет в личности:</w:t>
      </w:r>
    </w:p>
    <w:p w:rsidR="00E21822" w:rsidRPr="00777C5B" w:rsidRDefault="00E21822" w:rsidP="00777C5B">
      <w:pPr>
        <w:pStyle w:val="body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социально-типическое</w:t>
      </w:r>
    </w:p>
    <w:p w:rsidR="00E21822" w:rsidRPr="00777C5B" w:rsidRDefault="00E21822" w:rsidP="00777C5B">
      <w:pPr>
        <w:pStyle w:val="body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индивидуальные особенности</w:t>
      </w:r>
    </w:p>
    <w:p w:rsidR="00E21822" w:rsidRPr="00777C5B" w:rsidRDefault="00E21822" w:rsidP="00777C5B">
      <w:pPr>
        <w:pStyle w:val="body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психологические особенности</w:t>
      </w: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3.Тезис о том, что стержнем личности является самосознание относится к концепции:</w:t>
      </w:r>
    </w:p>
    <w:p w:rsidR="00E21822" w:rsidRPr="00777C5B" w:rsidRDefault="00E21822" w:rsidP="00777C5B">
      <w:pPr>
        <w:pStyle w:val="body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концепции  «зеркального Я»</w:t>
      </w:r>
    </w:p>
    <w:p w:rsidR="00E21822" w:rsidRPr="00777C5B" w:rsidRDefault="00E21822" w:rsidP="00777C5B">
      <w:pPr>
        <w:pStyle w:val="body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ролевой концепции</w:t>
      </w:r>
    </w:p>
    <w:p w:rsidR="00E21822" w:rsidRPr="00777C5B" w:rsidRDefault="00E21822" w:rsidP="00777C5B">
      <w:pPr>
        <w:pStyle w:val="body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концепции психоанализа</w:t>
      </w: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4.Процесс формирования общих устойчивых черт личности называется</w:t>
      </w:r>
    </w:p>
    <w:p w:rsidR="00E21822" w:rsidRPr="00777C5B" w:rsidRDefault="00E21822" w:rsidP="00777C5B">
      <w:pPr>
        <w:pStyle w:val="body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обучение</w:t>
      </w:r>
    </w:p>
    <w:p w:rsidR="00E21822" w:rsidRPr="00777C5B" w:rsidRDefault="00E21822" w:rsidP="00777C5B">
      <w:pPr>
        <w:pStyle w:val="body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воспитание</w:t>
      </w:r>
    </w:p>
    <w:p w:rsidR="00E21822" w:rsidRPr="00777C5B" w:rsidRDefault="00E21822" w:rsidP="00777C5B">
      <w:pPr>
        <w:pStyle w:val="body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 xml:space="preserve">социализация </w:t>
      </w: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5.Социальные норм</w:t>
      </w:r>
      <w:bookmarkStart w:id="0" w:name="_Hlt466278942"/>
      <w:bookmarkEnd w:id="0"/>
      <w:r w:rsidRPr="00777C5B">
        <w:rPr>
          <w:rFonts w:ascii="Arial" w:hAnsi="Arial" w:cs="Arial"/>
          <w:color w:val="000000"/>
        </w:rPr>
        <w:t>ы и ценности становятся элементом внутреннего мира человека на фазе</w:t>
      </w:r>
    </w:p>
    <w:p w:rsidR="00E21822" w:rsidRPr="00777C5B" w:rsidRDefault="00E21822" w:rsidP="00777C5B">
      <w:pPr>
        <w:pStyle w:val="body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адаптации</w:t>
      </w:r>
    </w:p>
    <w:p w:rsidR="00E21822" w:rsidRPr="00777C5B" w:rsidRDefault="00E21822" w:rsidP="00777C5B">
      <w:pPr>
        <w:pStyle w:val="body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интериоризации</w:t>
      </w:r>
    </w:p>
    <w:p w:rsidR="00E21822" w:rsidRPr="00777C5B" w:rsidRDefault="00E21822" w:rsidP="00777C5B">
      <w:pPr>
        <w:pStyle w:val="body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 xml:space="preserve">поляризации </w:t>
      </w:r>
    </w:p>
    <w:p w:rsidR="00E21822" w:rsidRPr="00777C5B" w:rsidRDefault="00E21822" w:rsidP="00777C5B">
      <w:pPr>
        <w:pStyle w:val="body"/>
        <w:ind w:firstLine="0"/>
        <w:rPr>
          <w:rFonts w:ascii="Arial" w:hAnsi="Arial" w:cs="Arial"/>
          <w:color w:val="000000"/>
          <w:sz w:val="22"/>
          <w:szCs w:val="22"/>
        </w:rPr>
      </w:pP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6.Главная характеристика социальных норм состоит в:</w:t>
      </w:r>
    </w:p>
    <w:p w:rsidR="00E21822" w:rsidRPr="00777C5B" w:rsidRDefault="00E21822" w:rsidP="00777C5B">
      <w:pPr>
        <w:pStyle w:val="body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релятивность</w:t>
      </w:r>
    </w:p>
    <w:p w:rsidR="00E21822" w:rsidRPr="00777C5B" w:rsidRDefault="00E21822" w:rsidP="00777C5B">
      <w:pPr>
        <w:pStyle w:val="body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устойчивость</w:t>
      </w:r>
    </w:p>
    <w:p w:rsidR="00E21822" w:rsidRPr="00777C5B" w:rsidRDefault="00E21822" w:rsidP="00777C5B">
      <w:pPr>
        <w:pStyle w:val="body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непостоянство</w:t>
      </w: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7.Социальный контроль - это:</w:t>
      </w:r>
    </w:p>
    <w:p w:rsidR="00E21822" w:rsidRPr="00777C5B" w:rsidRDefault="00E21822" w:rsidP="00777C5B">
      <w:pPr>
        <w:pStyle w:val="body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деятельность органов внутренних дел</w:t>
      </w:r>
    </w:p>
    <w:p w:rsidR="00E21822" w:rsidRPr="00777C5B" w:rsidRDefault="00E21822" w:rsidP="00777C5B">
      <w:pPr>
        <w:pStyle w:val="body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 xml:space="preserve">усилия общества по предотвращению девиации </w:t>
      </w:r>
    </w:p>
    <w:p w:rsidR="00E21822" w:rsidRPr="00777C5B" w:rsidRDefault="00E21822" w:rsidP="00777C5B">
      <w:pPr>
        <w:pStyle w:val="body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воспитание членов общества</w:t>
      </w: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8.Наибольшее влияние на взрослого индивида оказывает: </w:t>
      </w:r>
    </w:p>
    <w:p w:rsidR="00E21822" w:rsidRPr="00777C5B" w:rsidRDefault="00E21822" w:rsidP="00777C5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семья; </w:t>
      </w:r>
    </w:p>
    <w:p w:rsidR="00E21822" w:rsidRPr="00777C5B" w:rsidRDefault="00E21822" w:rsidP="00777C5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референтая группа; </w:t>
      </w:r>
    </w:p>
    <w:p w:rsidR="00E21822" w:rsidRPr="00777C5B" w:rsidRDefault="00E21822" w:rsidP="00777C5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публика.</w:t>
      </w:r>
    </w:p>
    <w:p w:rsidR="00E21822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9.Индивид это</w:t>
      </w:r>
    </w:p>
    <w:p w:rsidR="00E21822" w:rsidRPr="00777C5B" w:rsidRDefault="00E21822" w:rsidP="00777C5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особенность нравственных качеств</w:t>
      </w:r>
    </w:p>
    <w:p w:rsidR="00E21822" w:rsidRPr="00777C5B" w:rsidRDefault="00E21822" w:rsidP="00777C5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отдельный член социальной общности</w:t>
      </w:r>
    </w:p>
    <w:p w:rsidR="00E21822" w:rsidRPr="00777C5B" w:rsidRDefault="00E21822" w:rsidP="00777C5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лидер группы</w:t>
      </w: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10.Отождествление индивида (индивидом) с  группой ( или группой)</w:t>
      </w:r>
    </w:p>
    <w:p w:rsidR="00E21822" w:rsidRPr="00777C5B" w:rsidRDefault="00E21822" w:rsidP="00777C5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идентификация</w:t>
      </w:r>
    </w:p>
    <w:p w:rsidR="00E21822" w:rsidRPr="00777C5B" w:rsidRDefault="00E21822" w:rsidP="00777C5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интеграция</w:t>
      </w:r>
    </w:p>
    <w:p w:rsidR="00E21822" w:rsidRPr="00777C5B" w:rsidRDefault="00E21822" w:rsidP="00777C5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интерпретация</w:t>
      </w: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11.Социализация -  это:</w:t>
      </w:r>
    </w:p>
    <w:p w:rsidR="00E21822" w:rsidRPr="00777C5B" w:rsidRDefault="00E21822" w:rsidP="00777C5B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усвоение норм и ценностей группы</w:t>
      </w:r>
    </w:p>
    <w:p w:rsidR="00E21822" w:rsidRPr="00777C5B" w:rsidRDefault="00E21822" w:rsidP="00777C5B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профессиональная подготовка</w:t>
      </w:r>
    </w:p>
    <w:p w:rsidR="00E21822" w:rsidRPr="00777C5B" w:rsidRDefault="00E21822" w:rsidP="00777C5B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b/>
          <w:color w:val="000000"/>
        </w:rPr>
      </w:pPr>
      <w:r w:rsidRPr="00777C5B">
        <w:rPr>
          <w:rFonts w:ascii="Arial" w:hAnsi="Arial" w:cs="Arial"/>
          <w:color w:val="000000"/>
        </w:rPr>
        <w:t>образование</w:t>
      </w: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12.Личность в социологии – это: </w:t>
      </w:r>
    </w:p>
    <w:p w:rsidR="00E21822" w:rsidRPr="00777C5B" w:rsidRDefault="00E21822" w:rsidP="00777C5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целостность социальных свойств индивида, результат общественного развития и включения его в систему социальных связей путем предметной деятельности и общения; </w:t>
      </w:r>
    </w:p>
    <w:p w:rsidR="00E21822" w:rsidRPr="00777C5B" w:rsidRDefault="00E21822" w:rsidP="00777C5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высшая ступень развития живых организмов; </w:t>
      </w:r>
    </w:p>
    <w:p w:rsidR="00E21822" w:rsidRPr="00777C5B" w:rsidRDefault="00E21822" w:rsidP="00777C5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отдельно взятый человек.</w:t>
      </w: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13.К модальной личности можно отнести: </w:t>
      </w:r>
    </w:p>
    <w:p w:rsidR="00E21822" w:rsidRPr="00777C5B" w:rsidRDefault="00E21822" w:rsidP="00777C5B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идеальный тип личности; </w:t>
      </w:r>
    </w:p>
    <w:p w:rsidR="00E21822" w:rsidRPr="00777C5B" w:rsidRDefault="00E21822" w:rsidP="00777C5B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наиболее распространенный тип личности в обществе; </w:t>
      </w:r>
    </w:p>
    <w:p w:rsidR="00E21822" w:rsidRPr="00777C5B" w:rsidRDefault="00E21822" w:rsidP="00777C5B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нормативный тип личности.</w:t>
      </w: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14.К нормативной личности можно отнести: </w:t>
      </w:r>
    </w:p>
    <w:p w:rsidR="00E21822" w:rsidRPr="00777C5B" w:rsidRDefault="00E21822" w:rsidP="00777C5B">
      <w:pPr>
        <w:pStyle w:val="ListParagraph"/>
        <w:numPr>
          <w:ilvl w:val="0"/>
          <w:numId w:val="14"/>
        </w:numPr>
        <w:tabs>
          <w:tab w:val="num" w:pos="-360"/>
        </w:tabs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принятый культурой данного общества тип личности, наиболее отражающий особенности культуры; </w:t>
      </w:r>
    </w:p>
    <w:p w:rsidR="00E21822" w:rsidRPr="00777C5B" w:rsidRDefault="00E21822" w:rsidP="00777C5B">
      <w:pPr>
        <w:pStyle w:val="ListParagraph"/>
        <w:numPr>
          <w:ilvl w:val="0"/>
          <w:numId w:val="14"/>
        </w:numPr>
        <w:tabs>
          <w:tab w:val="num" w:pos="-360"/>
        </w:tabs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наиболее распространенный в обществе тип личности; </w:t>
      </w:r>
    </w:p>
    <w:p w:rsidR="00E21822" w:rsidRPr="00777C5B" w:rsidRDefault="00E21822" w:rsidP="00777C5B">
      <w:pPr>
        <w:pStyle w:val="ListParagraph"/>
        <w:numPr>
          <w:ilvl w:val="0"/>
          <w:numId w:val="14"/>
        </w:numPr>
        <w:tabs>
          <w:tab w:val="num" w:pos="-360"/>
        </w:tabs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идеальный тип личности.</w:t>
      </w: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15.Главным фактором, определяющим процесс формирования личности, является: </w:t>
      </w:r>
    </w:p>
    <w:p w:rsidR="00E21822" w:rsidRPr="00777C5B" w:rsidRDefault="00E21822" w:rsidP="00777C5B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биологическая наследственность; </w:t>
      </w:r>
    </w:p>
    <w:p w:rsidR="00E21822" w:rsidRPr="00777C5B" w:rsidRDefault="00E21822" w:rsidP="00777C5B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культура; </w:t>
      </w:r>
    </w:p>
    <w:p w:rsidR="00E21822" w:rsidRPr="00777C5B" w:rsidRDefault="00E21822" w:rsidP="00777C5B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индивидуальный опыт.</w:t>
      </w:r>
    </w:p>
    <w:p w:rsidR="00E21822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1822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1822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1822" w:rsidRDefault="00E21822" w:rsidP="00F9402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E21822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1822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1822" w:rsidRPr="00777C5B" w:rsidRDefault="00E21822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sectPr w:rsidR="00E21822" w:rsidRPr="00777C5B" w:rsidSect="00024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92F"/>
    <w:multiLevelType w:val="hybridMultilevel"/>
    <w:tmpl w:val="9E908BC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C946F2"/>
    <w:multiLevelType w:val="hybridMultilevel"/>
    <w:tmpl w:val="EF564A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6820A5"/>
    <w:multiLevelType w:val="hybridMultilevel"/>
    <w:tmpl w:val="28EE795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C27BA3"/>
    <w:multiLevelType w:val="hybridMultilevel"/>
    <w:tmpl w:val="E780CF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450F17"/>
    <w:multiLevelType w:val="hybridMultilevel"/>
    <w:tmpl w:val="11D690E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245760"/>
    <w:multiLevelType w:val="hybridMultilevel"/>
    <w:tmpl w:val="6E8447D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F41AE4"/>
    <w:multiLevelType w:val="hybridMultilevel"/>
    <w:tmpl w:val="85D4B13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641152"/>
    <w:multiLevelType w:val="hybridMultilevel"/>
    <w:tmpl w:val="59FEE8B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0615C34"/>
    <w:multiLevelType w:val="hybridMultilevel"/>
    <w:tmpl w:val="F65237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3700C9"/>
    <w:multiLevelType w:val="hybridMultilevel"/>
    <w:tmpl w:val="AAFE4FF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94D237B"/>
    <w:multiLevelType w:val="hybridMultilevel"/>
    <w:tmpl w:val="B6DEE9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10583C"/>
    <w:multiLevelType w:val="hybridMultilevel"/>
    <w:tmpl w:val="84BEF2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523819"/>
    <w:multiLevelType w:val="hybridMultilevel"/>
    <w:tmpl w:val="B426B27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795284"/>
    <w:multiLevelType w:val="hybridMultilevel"/>
    <w:tmpl w:val="C3726B9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421579B"/>
    <w:multiLevelType w:val="hybridMultilevel"/>
    <w:tmpl w:val="4394F5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10"/>
  </w:num>
  <w:num w:numId="6">
    <w:abstractNumId w:val="6"/>
  </w:num>
  <w:num w:numId="7">
    <w:abstractNumId w:val="7"/>
  </w:num>
  <w:num w:numId="8">
    <w:abstractNumId w:val="0"/>
  </w:num>
  <w:num w:numId="9">
    <w:abstractNumId w:val="12"/>
  </w:num>
  <w:num w:numId="10">
    <w:abstractNumId w:val="11"/>
  </w:num>
  <w:num w:numId="11">
    <w:abstractNumId w:val="9"/>
  </w:num>
  <w:num w:numId="12">
    <w:abstractNumId w:val="4"/>
  </w:num>
  <w:num w:numId="13">
    <w:abstractNumId w:val="14"/>
  </w:num>
  <w:num w:numId="14">
    <w:abstractNumId w:val="5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BA7"/>
    <w:rsid w:val="00024CC2"/>
    <w:rsid w:val="00110BA7"/>
    <w:rsid w:val="001122A3"/>
    <w:rsid w:val="002D1D45"/>
    <w:rsid w:val="00515E32"/>
    <w:rsid w:val="00543961"/>
    <w:rsid w:val="00777C5B"/>
    <w:rsid w:val="008D12A4"/>
    <w:rsid w:val="00920BB7"/>
    <w:rsid w:val="00DA2065"/>
    <w:rsid w:val="00E21822"/>
    <w:rsid w:val="00F06262"/>
    <w:rsid w:val="00F21131"/>
    <w:rsid w:val="00F9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CC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10BA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777C5B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rsid w:val="001122A3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122A3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05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3</Pages>
  <Words>346</Words>
  <Characters>1976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402 аудитория</cp:lastModifiedBy>
  <cp:revision>6</cp:revision>
  <dcterms:created xsi:type="dcterms:W3CDTF">2012-01-08T20:43:00Z</dcterms:created>
  <dcterms:modified xsi:type="dcterms:W3CDTF">2002-01-03T08:50:00Z</dcterms:modified>
</cp:coreProperties>
</file>